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8B" w:rsidRDefault="00375C8B" w:rsidP="00A53400">
      <w:pPr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ВЕСНУШКА И КЛЁПА В ГОСТЯХ У РЕБЯТ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375C8B" w:rsidRDefault="00375C8B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Смешно одетые дети, в разных шапочках с ушками на голове, входят в зал через «трубу».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ВЕДУЩИЙ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Ребята, сегодня мы с вами пришли на праздник, посвящённый Дню смеха, дню шуток и розыгрышей.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А в какое время года к нам приходит праздник 1 апреля?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(ответ детей – весной)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t>Улыбнитесь быстро мне!</w:t>
      </w:r>
      <w:r>
        <w:rPr>
          <w:rFonts w:ascii="Cambria" w:hAnsi="Cambria" w:cs="Cambria"/>
          <w:sz w:val="28"/>
          <w:szCs w:val="28"/>
        </w:rPr>
        <w:br/>
        <w:t>Спойте песню о весне!</w:t>
      </w:r>
    </w:p>
    <w:p w:rsidR="00375C8B" w:rsidRDefault="00375C8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ПЕСНЯ О ВЕСНЕ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ВЕДУЩИЙ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Всем известно: 1 апреля – праздник шуток и веселья!</w:t>
      </w:r>
      <w:r>
        <w:rPr>
          <w:rFonts w:ascii="Cambria" w:hAnsi="Cambria" w:cs="Cambria"/>
          <w:sz w:val="28"/>
          <w:szCs w:val="28"/>
        </w:rPr>
        <w:br/>
        <w:t>Пусть будет радостно у нас,</w:t>
      </w:r>
      <w:r>
        <w:rPr>
          <w:rFonts w:ascii="Cambria" w:hAnsi="Cambria" w:cs="Cambria"/>
          <w:sz w:val="28"/>
          <w:szCs w:val="28"/>
        </w:rPr>
        <w:br/>
        <w:t>Начинаем праздник, в добрый час!</w:t>
      </w:r>
    </w:p>
    <w:p w:rsidR="00375C8B" w:rsidRDefault="00375C8B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Под музыку появляется Веснушка.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Здрасьте, ребятишки, девчонки и мальчишки! А меня зовут Веснушка. Давно не виделись! Вы заждались, небось, да обиделись?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(Ответы детей.)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ВЕДУЩИЙ</w:t>
      </w:r>
      <w:r>
        <w:rPr>
          <w:rFonts w:ascii="Cambria" w:hAnsi="Cambria" w:cs="Cambria"/>
          <w:sz w:val="28"/>
          <w:szCs w:val="28"/>
        </w:rPr>
        <w:br/>
        <w:t>Как тебе сказать? Не то чтобы очень. Ну, раз пришла – поздоровайтесь, видишь – публика!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 вижу никакого бублика!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ВЕДУЩИЙ</w:t>
      </w:r>
      <w:r>
        <w:rPr>
          <w:rFonts w:ascii="Cambria" w:hAnsi="Cambria" w:cs="Cambria"/>
          <w:sz w:val="28"/>
          <w:szCs w:val="28"/>
        </w:rPr>
        <w:br/>
        <w:t xml:space="preserve">Да не бублика, а публика!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Так бы сразу и сказала! Здравствуйте, зрители! А подраться со мной, не хотите ли? </w:t>
      </w:r>
      <w:r>
        <w:rPr>
          <w:rFonts w:ascii="Cambria" w:hAnsi="Cambria" w:cs="Cambria"/>
          <w:sz w:val="28"/>
          <w:szCs w:val="28"/>
        </w:rPr>
        <w:br/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ВЕДУЩИЙ</w:t>
      </w:r>
      <w:r>
        <w:rPr>
          <w:rFonts w:ascii="Cambria" w:hAnsi="Cambria" w:cs="Cambria"/>
          <w:sz w:val="28"/>
          <w:szCs w:val="28"/>
        </w:rPr>
        <w:br/>
        <w:t>Веснушка, что ты говоришь?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А что я такого сказала? Здравствуйте, зрители, состязаться со мной, не хотите ли?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ВЕДУЩИЙ</w:t>
      </w:r>
      <w:r>
        <w:rPr>
          <w:rFonts w:ascii="Cambria" w:hAnsi="Cambria" w:cs="Cambria"/>
          <w:sz w:val="28"/>
          <w:szCs w:val="28"/>
        </w:rPr>
        <w:br/>
        <w:t>А мне послышалось другое. А в чём состязаться?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Ну, например, кто громче заорёт…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(кричит)</w:t>
      </w:r>
      <w:r>
        <w:rPr>
          <w:rFonts w:ascii="Cambria" w:hAnsi="Cambria" w:cs="Cambria"/>
          <w:sz w:val="28"/>
          <w:szCs w:val="28"/>
        </w:rPr>
        <w:t xml:space="preserve"> Или шире рот раскроет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(раскрывает).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ВЕДУЩИЙ</w:t>
      </w:r>
      <w:r>
        <w:rPr>
          <w:rFonts w:ascii="Cambria" w:hAnsi="Cambria" w:cs="Cambria"/>
          <w:sz w:val="28"/>
          <w:szCs w:val="28"/>
        </w:rPr>
        <w:br/>
        <w:t>Знаешь, Веснушка, я скажу тебе заранее,</w:t>
      </w:r>
      <w:r>
        <w:rPr>
          <w:rFonts w:ascii="Cambria" w:hAnsi="Cambria" w:cs="Cambria"/>
          <w:sz w:val="28"/>
          <w:szCs w:val="28"/>
        </w:rPr>
        <w:br/>
        <w:t>Не нужны нам такие соревнования.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 xml:space="preserve">ВЕСНУШКА: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 я пошутила, давайте лучше потанцуем. Знаете, как я люблю танцевать!</w:t>
      </w:r>
    </w:p>
    <w:p w:rsidR="00375C8B" w:rsidRDefault="00375C8B">
      <w:pPr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ТАНЕЦ  "КУ-КУ"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Вы моего друга Клёпу не видели?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Клёпа, Клёпа!!!!!!! Ребята, помогите мне друга моего позвать!!!! </w:t>
      </w:r>
      <w:r>
        <w:rPr>
          <w:rFonts w:ascii="Cambria" w:hAnsi="Cambria" w:cs="Cambria"/>
          <w:i/>
          <w:iCs/>
          <w:sz w:val="28"/>
          <w:szCs w:val="28"/>
        </w:rPr>
        <w:t>дети зовут Клёпу</w:t>
      </w:r>
    </w:p>
    <w:p w:rsidR="00375C8B" w:rsidRDefault="00375C8B">
      <w:pPr>
        <w:jc w:val="right"/>
        <w:rPr>
          <w:rFonts w:ascii="Cambria" w:hAnsi="Cambria" w:cs="Cambria"/>
          <w:sz w:val="28"/>
          <w:szCs w:val="28"/>
        </w:rPr>
      </w:pP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Появляется Клёпа.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А вот он, явился – не запылился! 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ВЕДУЩИЙ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Расскажите, зачем вы к нам вообще-то пожаловали?</w:t>
      </w: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Клоуны начинают перешёптываться.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КЛОУНЫ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(вместе):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У-у-ух! Мы весёлые клоуны Клёпа и Веснушка. Нет, наоборот, Веснушка и Клёпа.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А пришли мы сюда скуку разогнать, повеселиться, поиграть.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Вместе с вами песенки попеть, на забавы, на потехи посмотреть.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 пора ли нам с игрою поспешить?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Конечно пора. Только вот я сомневаюсь, нравятся ли ребятам игры. Ведь в них можно выиграть, а можно и проиграть. Прошу тех, кто любит играть, хлопнуть в ладоши.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(Дети хлопают.)</w:t>
      </w:r>
      <w:r>
        <w:rPr>
          <w:rFonts w:ascii="Cambria" w:hAnsi="Cambria" w:cs="Cambria"/>
          <w:sz w:val="28"/>
          <w:szCs w:val="28"/>
        </w:rPr>
        <w:t xml:space="preserve">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А кто любит мультики? (хлопок)жевательные резинки? .....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Пирожное? Мороженое?....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Подзатыльники? Кому нравиться лето? Кто любит загорать? Купаться…в грязной луже?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Сейчас посмотрим, какие вы внимательные и сыграем в игру </w:t>
      </w:r>
      <w:r>
        <w:rPr>
          <w:rFonts w:ascii="Cambria" w:hAnsi="Cambria" w:cs="Cambria"/>
          <w:b/>
          <w:bCs/>
          <w:sz w:val="28"/>
          <w:szCs w:val="28"/>
        </w:rPr>
        <w:t>«НОС-УХО-НОС»!</w:t>
      </w:r>
      <w:r>
        <w:rPr>
          <w:rFonts w:ascii="Cambria" w:hAnsi="Cambria" w:cs="Cambria"/>
          <w:b/>
          <w:bCs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t xml:space="preserve">Указательным пальцем правой руки дотроньтесь до носа и скажите при этом «нос». Ещё раз, ещё. Я буду делать то же самое. Но, если я скажу, например, «лоб», вы должны немедленно дотронуться до лба. Понятно? Начали! Нос-нос-нос-ухо. </w:t>
      </w: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Сказав «ухо», клоун, указывает пальцем на подбородок, и многие невольно делают то же самое. </w:t>
      </w: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Пока дети играют с Веснушкой, Клёпа надевает большие калоши.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Клёпа, а почему ты в галошах? На улице разве дождь?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Нет, на улице нет дождя. Эти галоши не простые, галоши-скороходы.</w:t>
      </w:r>
    </w:p>
    <w:p w:rsidR="00375C8B" w:rsidRDefault="00375C8B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СОРЕВНОВАНИЕ «ДО КОГО БЫСТРЕЕ ДОБЕГУТ КАЛОШИ»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i/>
          <w:iCs/>
          <w:sz w:val="28"/>
          <w:szCs w:val="28"/>
        </w:rPr>
        <w:t>Участвуют 2-е детей. К калошам привязаны верёвки, к верёвкам – катушки. Дети наматывают верёвку на катушку. Кто первый наденет калошу – победитель.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Внимание! Внимание! У меня есть интересная вещь.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(Достаёт из кармана пуговицы, проволоку, гвозди, платочек.) </w:t>
      </w:r>
      <w:r>
        <w:rPr>
          <w:rFonts w:ascii="Cambria" w:hAnsi="Cambria" w:cs="Cambria"/>
          <w:sz w:val="28"/>
          <w:szCs w:val="28"/>
        </w:rPr>
        <w:t xml:space="preserve">Это не то, опять не то. Много всего, а вот то, что мне надо, никак не найду. Вы пока здесь поиграйте, а я схожу, поищу.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(Уходит.)</w:t>
      </w:r>
      <w:r>
        <w:rPr>
          <w:rFonts w:ascii="Cambria" w:hAnsi="Cambria" w:cs="Cambria"/>
          <w:sz w:val="28"/>
          <w:szCs w:val="28"/>
        </w:rPr>
        <w:br/>
      </w:r>
    </w:p>
    <w:p w:rsidR="00375C8B" w:rsidRDefault="00375C8B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ИГРА «СОБЕРИ ИГРУШКИ С ЗАВЯЗАННЫМИ ГЛАЗАМИ» </w:t>
      </w:r>
      <w:r>
        <w:rPr>
          <w:rFonts w:ascii="Cambria" w:hAnsi="Cambria" w:cs="Cambria"/>
          <w:b/>
          <w:bCs/>
          <w:sz w:val="28"/>
          <w:szCs w:val="28"/>
        </w:rPr>
        <w:br/>
      </w:r>
      <w:r>
        <w:rPr>
          <w:rFonts w:ascii="Cambria" w:hAnsi="Cambria" w:cs="Cambria"/>
          <w:i/>
          <w:iCs/>
          <w:sz w:val="28"/>
          <w:szCs w:val="28"/>
        </w:rPr>
        <w:t>По полу взрослые разбрасывают мягкие игрушки, детям дают корзины или мешки, они под музыку с закрытыми глазами собирают игрушки, по окончании музыки подсчитывается количество игрушек, у кого больше, тот и победил.</w:t>
      </w:r>
    </w:p>
    <w:p w:rsidR="00375C8B" w:rsidRDefault="00375C8B">
      <w:pPr>
        <w:rPr>
          <w:rFonts w:ascii="Cambria" w:hAnsi="Cambria" w:cs="Cambria"/>
          <w:b/>
          <w:bCs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(вбегает):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Ура! Нашла! Вот коробочка! А что в ней, как вы думаете? Ни за что не догадаетесь. Загадки! Сейчас я вам их загадаю.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(Чуть-чуть приоткрывает коробочку.)</w:t>
      </w:r>
      <w:r>
        <w:rPr>
          <w:rFonts w:ascii="Cambria" w:hAnsi="Cambria" w:cs="Cambria"/>
          <w:sz w:val="28"/>
          <w:szCs w:val="28"/>
        </w:rPr>
        <w:br/>
        <w:t>Ой! Чуть не выпрыгнули все загадки, ну и шустрые они. Слушайте!</w:t>
      </w:r>
      <w:r>
        <w:rPr>
          <w:rFonts w:ascii="Cambria" w:hAnsi="Cambria" w:cs="Cambria"/>
          <w:sz w:val="28"/>
          <w:szCs w:val="28"/>
        </w:rPr>
        <w:br/>
        <w:t>Бьют его рукой и палкой, никому его не жалко.</w:t>
      </w:r>
      <w:r>
        <w:rPr>
          <w:rFonts w:ascii="Cambria" w:hAnsi="Cambria" w:cs="Cambria"/>
          <w:sz w:val="28"/>
          <w:szCs w:val="28"/>
        </w:rPr>
        <w:br/>
        <w:t xml:space="preserve">А за что его так бьют? А за то, что он надут.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(Мяч.)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ИГРА С МЯЧАМИ </w:t>
      </w:r>
      <w:r>
        <w:rPr>
          <w:rFonts w:ascii="Cambria" w:hAnsi="Cambria" w:cs="Cambria"/>
          <w:b/>
          <w:bCs/>
          <w:sz w:val="28"/>
          <w:szCs w:val="28"/>
        </w:rPr>
        <w:br/>
      </w:r>
      <w:r>
        <w:rPr>
          <w:rFonts w:ascii="Cambria" w:hAnsi="Cambria" w:cs="Cambria"/>
          <w:i/>
          <w:iCs/>
          <w:sz w:val="28"/>
          <w:szCs w:val="28"/>
        </w:rPr>
        <w:t>Нужно пронести мяч между лбами, животами, спинами. Соревнуются 2-3 пары детей.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Веснушка, а в твоей коробочке есть ещё загадки?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Конечно, есть.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(Заглядывает.)</w:t>
      </w:r>
      <w:r>
        <w:rPr>
          <w:rFonts w:ascii="Cambria" w:hAnsi="Cambria" w:cs="Cambria"/>
          <w:sz w:val="28"/>
          <w:szCs w:val="28"/>
        </w:rPr>
        <w:t xml:space="preserve"> Ой-ой!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(Делает вид, что выпустил из коробочки что-то и хочет поймать.) </w:t>
      </w:r>
      <w:r>
        <w:rPr>
          <w:rFonts w:ascii="Cambria" w:hAnsi="Cambria" w:cs="Cambria"/>
          <w:sz w:val="28"/>
          <w:szCs w:val="28"/>
        </w:rPr>
        <w:t xml:space="preserve">Улетела.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(Плачет.)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 расстраивайся, Веснушка, давай лучше я ребятам загадки загадаю.</w:t>
      </w:r>
      <w:r>
        <w:rPr>
          <w:rFonts w:ascii="Cambria" w:hAnsi="Cambria" w:cs="Cambria"/>
          <w:sz w:val="28"/>
          <w:szCs w:val="28"/>
        </w:rPr>
        <w:br/>
        <w:t>Там всегда веселье, смех, а артистов ждёт успех.</w:t>
      </w:r>
      <w:r>
        <w:rPr>
          <w:rFonts w:ascii="Cambria" w:hAnsi="Cambria" w:cs="Cambria"/>
          <w:sz w:val="28"/>
          <w:szCs w:val="28"/>
        </w:rPr>
        <w:br/>
        <w:t xml:space="preserve">Там енот устал от стирки. Это может быть лишь в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(цирке).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/>
        <w:t xml:space="preserve">Не поделив свои игрушки, два брата взялись за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(подушки)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t xml:space="preserve">Сцепились, словно раки, мальчишки в этой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(драке).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br/>
        <w:t>Я как печка весь горю, аспирин от жара пью.</w:t>
      </w:r>
      <w:r>
        <w:rPr>
          <w:rFonts w:ascii="Cambria" w:hAnsi="Cambria" w:cs="Cambria"/>
          <w:sz w:val="28"/>
          <w:szCs w:val="28"/>
        </w:rPr>
        <w:br/>
        <w:t xml:space="preserve">Голос у меня охрип, говорит врач: «Это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(грипп)».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br/>
        <w:t>Изнывает от жары… Он – любимец детворы.</w:t>
      </w:r>
      <w:r>
        <w:rPr>
          <w:rFonts w:ascii="Cambria" w:hAnsi="Cambria" w:cs="Cambria"/>
          <w:sz w:val="28"/>
          <w:szCs w:val="28"/>
        </w:rPr>
        <w:br/>
        <w:t xml:space="preserve">Добродушен и умён лопоухий этот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(слон).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br/>
        <w:t>Пчёлы жадными вдруг стали, мёд весь быстренько убрали.</w:t>
      </w:r>
      <w:r>
        <w:rPr>
          <w:rFonts w:ascii="Cambria" w:hAnsi="Cambria" w:cs="Cambria"/>
          <w:sz w:val="28"/>
          <w:szCs w:val="28"/>
        </w:rPr>
        <w:br/>
        <w:t>Не хотят делиться с мишкой, вход в дупло закрыли крышкой.</w:t>
      </w:r>
      <w:r>
        <w:rPr>
          <w:rFonts w:ascii="Cambria" w:hAnsi="Cambria" w:cs="Cambria"/>
          <w:sz w:val="28"/>
          <w:szCs w:val="28"/>
        </w:rPr>
        <w:br/>
        <w:t xml:space="preserve">Косолапый с липы слез и побрёл, печальный, в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(лес).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Что-то мы всё время вас развлекаем, веселим. Давайте вы теперь нас рассмешите.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НЕБЫЛИЦЫ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(Клёпа уходит за трубой)</w:t>
      </w:r>
      <w:r>
        <w:rPr>
          <w:rFonts w:ascii="Cambria" w:hAnsi="Cambria" w:cs="Cambria"/>
          <w:sz w:val="28"/>
          <w:szCs w:val="28"/>
        </w:rPr>
        <w:br/>
        <w:t>1. Шла коза по мостику, и виляла хвостиком,</w:t>
      </w:r>
      <w:r>
        <w:rPr>
          <w:rFonts w:ascii="Cambria" w:hAnsi="Cambria" w:cs="Cambria"/>
          <w:sz w:val="28"/>
          <w:szCs w:val="28"/>
        </w:rPr>
        <w:br/>
        <w:t xml:space="preserve">Зацепила за перила, прямо в речку угодила!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br/>
        <w:t>2. По воде идут круги – ищет щука сапоги,</w:t>
      </w:r>
      <w:r>
        <w:rPr>
          <w:rFonts w:ascii="Cambria" w:hAnsi="Cambria" w:cs="Cambria"/>
          <w:sz w:val="28"/>
          <w:szCs w:val="28"/>
        </w:rPr>
        <w:br/>
        <w:t>Обежала все базары, осмотрела все товары,</w:t>
      </w:r>
      <w:r>
        <w:rPr>
          <w:rFonts w:ascii="Cambria" w:hAnsi="Cambria" w:cs="Cambria"/>
          <w:sz w:val="28"/>
          <w:szCs w:val="28"/>
        </w:rPr>
        <w:br/>
        <w:t>Примерять взялась сапог… Спохватилась…нету ног!</w:t>
      </w:r>
      <w:r>
        <w:rPr>
          <w:rFonts w:ascii="Cambria" w:hAnsi="Cambria" w:cs="Cambria"/>
          <w:sz w:val="28"/>
          <w:szCs w:val="28"/>
        </w:rPr>
        <w:br/>
        <w:t>Огорчилась – вот так штука, не учла, - вздохнула щука,</w:t>
      </w:r>
      <w:r>
        <w:rPr>
          <w:rFonts w:ascii="Cambria" w:hAnsi="Cambria" w:cs="Cambria"/>
          <w:sz w:val="28"/>
          <w:szCs w:val="28"/>
        </w:rPr>
        <w:br/>
        <w:t>И махнула плавником: - Буду плавать босиком!</w:t>
      </w:r>
      <w:r>
        <w:rPr>
          <w:rFonts w:ascii="Cambria" w:hAnsi="Cambria" w:cs="Cambria"/>
          <w:sz w:val="28"/>
          <w:szCs w:val="28"/>
        </w:rPr>
        <w:br/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3. Вон, корова полетела, прямо в тёплые края!</w:t>
      </w:r>
      <w:r>
        <w:rPr>
          <w:rFonts w:ascii="Cambria" w:hAnsi="Cambria" w:cs="Cambria"/>
          <w:sz w:val="28"/>
          <w:szCs w:val="28"/>
        </w:rPr>
        <w:br/>
        <w:t>Ну, кому какое дело? Ведь корова – не моя!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sz w:val="28"/>
          <w:szCs w:val="28"/>
        </w:rPr>
        <w:br/>
        <w:t>4. Я толстушку полюбил, мне с толстушкой весело.</w:t>
      </w:r>
      <w:r>
        <w:rPr>
          <w:rFonts w:ascii="Cambria" w:hAnsi="Cambria" w:cs="Cambria"/>
          <w:sz w:val="28"/>
          <w:szCs w:val="28"/>
        </w:rPr>
        <w:br/>
        <w:t>На руках её носил бы, если б меньше весила!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  <w:r>
        <w:rPr>
          <w:rFonts w:ascii="Cambria" w:hAnsi="Cambria" w:cs="Cambria"/>
          <w:sz w:val="28"/>
          <w:szCs w:val="28"/>
        </w:rPr>
        <w:br/>
        <w:t xml:space="preserve">Клёпа!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(смотрит по сторонам)</w:t>
      </w:r>
      <w:r>
        <w:rPr>
          <w:rFonts w:ascii="Cambria" w:hAnsi="Cambria" w:cs="Cambria"/>
          <w:sz w:val="28"/>
          <w:szCs w:val="28"/>
        </w:rPr>
        <w:t xml:space="preserve">  Клёпа!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(громко)</w:t>
      </w:r>
      <w:r>
        <w:rPr>
          <w:rFonts w:ascii="Cambria" w:hAnsi="Cambria" w:cs="Cambria"/>
          <w:sz w:val="28"/>
          <w:szCs w:val="28"/>
        </w:rPr>
        <w:t xml:space="preserve"> Клёпа!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(ещё громче).</w:t>
      </w:r>
      <w:r>
        <w:rPr>
          <w:rFonts w:ascii="Cambria" w:hAnsi="Cambria" w:cs="Cambria"/>
          <w:sz w:val="28"/>
          <w:szCs w:val="28"/>
        </w:rPr>
        <w:t xml:space="preserve"> Ребята, вы не видели Клёпу?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(Обращается к детям, ответы детей.)</w:t>
      </w:r>
      <w:r>
        <w:rPr>
          <w:rFonts w:ascii="Cambria" w:hAnsi="Cambria" w:cs="Cambria"/>
          <w:sz w:val="28"/>
          <w:szCs w:val="28"/>
        </w:rPr>
        <w:t xml:space="preserve"> Клёпа!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(Очень громко)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Что ты кричишь? 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(выходит с большой пёстрой трубой)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Что это у тебя?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Это волшебная труба.  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(Отходит и наводит трубу на Веснушку)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Дай мне посмотреть.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(Идёт за ним)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Стой на месте: видишь, я навёл на тебя трубу.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Навёл на меня трубу? Что же ты видишь?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Что я вижу? Я вижу, что у тебя грязные руки.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(Веснушка быстро прячет руки за спину)</w:t>
      </w:r>
      <w:r>
        <w:rPr>
          <w:rFonts w:ascii="Cambria" w:hAnsi="Cambria" w:cs="Cambria"/>
          <w:sz w:val="28"/>
          <w:szCs w:val="28"/>
        </w:rPr>
        <w:t xml:space="preserve"> 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Ой, какая труба. Клёпа, дай мне посмотреть. 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(Берёт трубу, отбегает и наводит её на Клёпу)  </w:t>
      </w:r>
      <w:r>
        <w:rPr>
          <w:rFonts w:ascii="Cambria" w:hAnsi="Cambria" w:cs="Cambria"/>
          <w:sz w:val="28"/>
          <w:szCs w:val="28"/>
        </w:rPr>
        <w:t>Клёпочка, я вижу тебя! Как интересно!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Да, труба замечательная!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И ещё я вижу, что ты не почистил сегодня зубы!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(смущённо):</w:t>
      </w:r>
      <w:r>
        <w:rPr>
          <w:rFonts w:ascii="Cambria" w:hAnsi="Cambria" w:cs="Cambria"/>
          <w:sz w:val="28"/>
          <w:szCs w:val="28"/>
        </w:rPr>
        <w:t xml:space="preserve">   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Да…да…забыл. Ну и труба!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Давай посмотрим на ребят. 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(Наводит трубу на ребят)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Что ты видишь?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Я вижу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(имя ребенка),</w:t>
      </w:r>
      <w:r>
        <w:rPr>
          <w:rFonts w:ascii="Cambria" w:hAnsi="Cambria" w:cs="Cambria"/>
          <w:sz w:val="28"/>
          <w:szCs w:val="28"/>
        </w:rPr>
        <w:t xml:space="preserve"> у неё заплаканные глаза, она очень много плачет.  А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(имя ребенка)</w:t>
      </w:r>
      <w:r>
        <w:rPr>
          <w:rFonts w:ascii="Cambria" w:hAnsi="Cambria" w:cs="Cambria"/>
          <w:sz w:val="28"/>
          <w:szCs w:val="28"/>
        </w:rPr>
        <w:t xml:space="preserve"> в группе обижает слабых.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Дай я посмотрю.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(Берёт трубу)</w:t>
      </w:r>
      <w:r>
        <w:rPr>
          <w:rFonts w:ascii="Cambria" w:hAnsi="Cambria" w:cs="Cambria"/>
          <w:sz w:val="28"/>
          <w:szCs w:val="28"/>
        </w:rPr>
        <w:t xml:space="preserve">   Да, верно. А вот 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(имя ребенка)</w:t>
      </w:r>
      <w:r>
        <w:rPr>
          <w:rFonts w:ascii="Cambria" w:hAnsi="Cambria" w:cs="Cambria"/>
          <w:sz w:val="28"/>
          <w:szCs w:val="28"/>
        </w:rPr>
        <w:t xml:space="preserve"> плохо ел кашу утром.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Дай на него посмотрю.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(Берёт трубу.)</w:t>
      </w:r>
      <w:r>
        <w:rPr>
          <w:rFonts w:ascii="Cambria" w:hAnsi="Cambria" w:cs="Cambria"/>
          <w:sz w:val="28"/>
          <w:szCs w:val="28"/>
        </w:rPr>
        <w:t xml:space="preserve">   Ой как не хорошо!   А я вот вижу ребята      нам спеть что-то  сказать  хотят</w:t>
      </w:r>
    </w:p>
    <w:p w:rsidR="00375C8B" w:rsidRDefault="00375C8B">
      <w:pPr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ВЕДУЩИЙ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Поздравляю с праздником,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Праздником - проказником!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Никому не надоели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Шутки первого апреля,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А скорей - наоборот: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Посмеяться рад народ!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Ребята, как вы понимаете слово «Юмор»? Что оно означает?</w:t>
      </w:r>
    </w:p>
    <w:p w:rsidR="00375C8B" w:rsidRDefault="00375C8B">
      <w:pPr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СТИХИ</w:t>
      </w:r>
    </w:p>
    <w:p w:rsidR="00375C8B" w:rsidRDefault="00375C8B">
      <w:pPr>
        <w:numPr>
          <w:ilvl w:val="0"/>
          <w:numId w:val="1"/>
        </w:numPr>
        <w:ind w:left="720" w:hanging="360"/>
        <w:rPr>
          <w:rFonts w:ascii="Cambria" w:hAnsi="Cambria" w:cs="Cambria"/>
          <w:sz w:val="28"/>
          <w:szCs w:val="28"/>
        </w:rPr>
      </w:pPr>
    </w:p>
    <w:p w:rsidR="00375C8B" w:rsidRDefault="00375C8B">
      <w:pPr>
        <w:numPr>
          <w:ilvl w:val="0"/>
          <w:numId w:val="1"/>
        </w:numPr>
        <w:ind w:left="720" w:hanging="3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Юмор – это значит смех,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Шутка добрая для всех.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Юмор – это ты и я,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Все весёлые друзья.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numPr>
          <w:ilvl w:val="0"/>
          <w:numId w:val="2"/>
        </w:numPr>
        <w:ind w:left="720" w:hanging="3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Нам живётся лучше всех,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Потому, что с нами смех!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 ним нигде не расстаёмся,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Где бы ни были, – смеёмся.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numPr>
          <w:ilvl w:val="0"/>
          <w:numId w:val="3"/>
        </w:numPr>
        <w:ind w:left="720" w:hanging="3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Утром выглянем в окно – 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Дождик льёт, а нам смешно.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Если в садик путь лежит – 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Рядом с нами Смех бежит.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numPr>
          <w:ilvl w:val="0"/>
          <w:numId w:val="4"/>
        </w:numPr>
        <w:ind w:left="720" w:hanging="3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Если мы идём в поход – 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Смех от нас не отстаёт!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 нами он в любой игре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Смех так нужен детворе.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</w:p>
    <w:p w:rsidR="00375C8B" w:rsidRDefault="00375C8B">
      <w:pPr>
        <w:numPr>
          <w:ilvl w:val="0"/>
          <w:numId w:val="5"/>
        </w:numPr>
        <w:ind w:left="720" w:hanging="3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Всюду с нами наш дружок,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Смех – смешинка! Смех – смешок!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Молодой, здоровый смех!</w:t>
      </w:r>
    </w:p>
    <w:p w:rsidR="00375C8B" w:rsidRDefault="00375C8B">
      <w:pPr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Посмеяться ведь не грех?!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Да, молодцы, придётся вас угостить. Получите горсть конфет.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(Достаёт из кармана одну конфетку.) </w:t>
      </w:r>
      <w:r>
        <w:rPr>
          <w:rFonts w:ascii="Cambria" w:hAnsi="Cambria" w:cs="Cambria"/>
          <w:sz w:val="28"/>
          <w:szCs w:val="28"/>
        </w:rPr>
        <w:t xml:space="preserve">Ой! Оказывается у меня не горсть, а одна конфетка. Кому же её дать? Пожалуй, вот этой девочке… Нет, вот этому мальчику… Хотя девочки на меня могут обидеться: почему именно мальчику? Лучше сделаем так: эта конфета достанется тому, кто честно её выиграет.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ИГРА «НАРЯДИ КЛОУНА» </w:t>
      </w:r>
    </w:p>
    <w:p w:rsidR="00375C8B" w:rsidRDefault="00375C8B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 xml:space="preserve">2 команды, напротив каждой команды сидит по одному ребёнку, которого будут наряжать в клоуна. По сигналу, поочерёдно дети из команды: 1-рисует помадой носик; 2.- рисует помадой ротик; 3.-одевает на голову парик; 4.-надевает юбку, 5 – надевает обувь большого размера.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Клёпа предлагает всем желающим станцевать. Веснушка уходит за шарами.</w:t>
      </w:r>
    </w:p>
    <w:p w:rsidR="00375C8B" w:rsidRDefault="00375C8B">
      <w:pPr>
        <w:jc w:val="right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ТАНЕЦ </w:t>
      </w: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Входит Веснушка со связкой шаров.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Веснушка, что это у тебя такое?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 вот, волшебные шарики.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Да? Волшебные? Дай мне один подержать.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(Веснушка даёт, он лопается.) </w:t>
      </w:r>
      <w:r>
        <w:rPr>
          <w:rFonts w:ascii="Cambria" w:hAnsi="Cambria" w:cs="Cambria"/>
          <w:sz w:val="28"/>
          <w:szCs w:val="28"/>
        </w:rPr>
        <w:t>Ой-ой-ой! Лопнул!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Ну вот, не умеешь держать.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(Ревёт.)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Ой, ребята, давайте развеселим Веснушку, превратятся на время в братьев наших меньших – животных, птиц, насекомых. </w:t>
      </w: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Зажав мяч ногами, пронести его до поворотной черты и обратно. Прыгать или бегать нельзя. Нужно идти вразвалочку, подражая походке пингвина.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 xml:space="preserve">ИГРА С ШАРИКАМИ «ПИНГВИН»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ИГРА "гусеница"</w:t>
      </w:r>
      <w:r>
        <w:rPr>
          <w:rFonts w:ascii="Cambria" w:hAnsi="Cambria" w:cs="Cambria"/>
          <w:sz w:val="28"/>
          <w:szCs w:val="28"/>
        </w:rPr>
        <w:br/>
      </w:r>
    </w:p>
    <w:p w:rsidR="00375C8B" w:rsidRDefault="00375C8B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ИГРА «ТРУДОЛЮБИВЫЕ МУРАВЬИ»  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i/>
          <w:iCs/>
          <w:sz w:val="28"/>
          <w:szCs w:val="28"/>
        </w:rPr>
        <w:t>Понадобится по одной гимнастической палке для каждой команды. Первый участник берёт палку и бежит с ней до поворотной отметки, возвращается к старту, к нему присоединяется второй, и так до тех пор, пока вся команда не хватиться за палку.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  <w:r>
        <w:rPr>
          <w:rFonts w:ascii="Cambria" w:hAnsi="Cambria" w:cs="Cambria"/>
          <w:sz w:val="28"/>
          <w:szCs w:val="28"/>
        </w:rPr>
        <w:br/>
        <w:t>Ой, Веснушка, какая ты красивая! Ну, хоть портрет пиши.</w:t>
      </w:r>
      <w:r>
        <w:rPr>
          <w:rFonts w:ascii="Cambria" w:hAnsi="Cambria" w:cs="Cambria"/>
          <w:sz w:val="28"/>
          <w:szCs w:val="28"/>
        </w:rPr>
        <w:br/>
        <w:t>Ребята, кто хочет нарисовать портрет ВЕСНУШКИ??</w:t>
      </w:r>
    </w:p>
    <w:p w:rsidR="00375C8B" w:rsidRDefault="00375C8B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Дети рисуют на ВАТМАНАХ  связанными между собой карандашами.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Молодцы!  Очень похоже!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Молодцы, надо вас всех наградить.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Правильно! А чем?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Клёпа, мы с тобой шли?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  <w:r>
        <w:rPr>
          <w:rFonts w:ascii="Cambria" w:hAnsi="Cambria" w:cs="Cambria"/>
          <w:sz w:val="28"/>
          <w:szCs w:val="28"/>
        </w:rPr>
        <w:br/>
        <w:t>Шли.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  <w:r>
        <w:rPr>
          <w:rFonts w:ascii="Cambria" w:hAnsi="Cambria" w:cs="Cambria"/>
          <w:sz w:val="28"/>
          <w:szCs w:val="28"/>
        </w:rPr>
        <w:br/>
        <w:t>Конфетки нашли? Где они?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Что?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Конфеты!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Какие?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  <w:r>
        <w:rPr>
          <w:rFonts w:ascii="Cambria" w:hAnsi="Cambria" w:cs="Cambria"/>
          <w:sz w:val="28"/>
          <w:szCs w:val="28"/>
        </w:rPr>
        <w:br/>
        <w:t>Ну, мы с тобой шли?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  <w:r>
        <w:rPr>
          <w:rFonts w:ascii="Cambria" w:hAnsi="Cambria" w:cs="Cambria"/>
          <w:sz w:val="28"/>
          <w:szCs w:val="28"/>
        </w:rPr>
        <w:br/>
        <w:t>Шли…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  <w:r>
        <w:rPr>
          <w:rFonts w:ascii="Cambria" w:hAnsi="Cambria" w:cs="Cambria"/>
          <w:sz w:val="28"/>
          <w:szCs w:val="28"/>
        </w:rPr>
        <w:br/>
        <w:t>Конфеты нашли? Нашли… Где они?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 что?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  <w:r>
        <w:rPr>
          <w:rFonts w:ascii="Cambria" w:hAnsi="Cambria" w:cs="Cambria"/>
          <w:sz w:val="28"/>
          <w:szCs w:val="28"/>
        </w:rPr>
        <w:br/>
        <w:t>Да конфеты!!!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  <w:r>
        <w:rPr>
          <w:rFonts w:ascii="Cambria" w:hAnsi="Cambria" w:cs="Cambria"/>
          <w:sz w:val="28"/>
          <w:szCs w:val="28"/>
        </w:rPr>
        <w:br/>
        <w:t>Не знаю. Давай поищем. Ты иди направо, а я налево.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  <w:r>
        <w:rPr>
          <w:rFonts w:ascii="Cambria" w:hAnsi="Cambria" w:cs="Cambria"/>
          <w:sz w:val="28"/>
          <w:szCs w:val="28"/>
        </w:rPr>
        <w:br/>
        <w:t>Пошли…</w:t>
      </w:r>
    </w:p>
    <w:p w:rsidR="00375C8B" w:rsidRDefault="00375C8B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Идут противоходом, встречаются, наталкиваются друг на друга.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Ну что, нашёл?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Нет, а ты?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Тоже нет. Пошли снова. Ребята, а вы с нами (2 колоннами)</w:t>
      </w:r>
    </w:p>
    <w:p w:rsidR="00375C8B" w:rsidRDefault="00375C8B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Идут, заглядывают во все углы, находят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Вот оно – угощенье,</w:t>
      </w:r>
      <w:r>
        <w:rPr>
          <w:rFonts w:ascii="Cambria" w:hAnsi="Cambria" w:cs="Cambria"/>
          <w:sz w:val="28"/>
          <w:szCs w:val="28"/>
        </w:rPr>
        <w:br/>
        <w:t>Всем на славу, детям на забаву.</w:t>
      </w:r>
      <w:r>
        <w:rPr>
          <w:rFonts w:ascii="Cambria" w:hAnsi="Cambria" w:cs="Cambria"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>КЛЁПА:</w:t>
      </w:r>
      <w:r>
        <w:rPr>
          <w:rFonts w:ascii="Cambria" w:hAnsi="Cambria" w:cs="Cambria"/>
          <w:sz w:val="28"/>
          <w:szCs w:val="28"/>
        </w:rPr>
        <w:t>Вот они – конфетки вкусные,</w:t>
      </w:r>
      <w:r>
        <w:rPr>
          <w:rFonts w:ascii="Cambria" w:hAnsi="Cambria" w:cs="Cambria"/>
          <w:sz w:val="28"/>
          <w:szCs w:val="28"/>
        </w:rPr>
        <w:br/>
        <w:t>К чаю ароматному угощенье знатное!</w:t>
      </w:r>
    </w:p>
    <w:p w:rsidR="00375C8B" w:rsidRDefault="00375C8B">
      <w:pPr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УГОЩЕНИЕ КОНФЕТАМИ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ВЕСНУШКА: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Есть у праздника начало, есть у праздника конец,</w:t>
      </w:r>
    </w:p>
    <w:p w:rsidR="00375C8B" w:rsidRDefault="00375C8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КЛЁПА:</w:t>
      </w:r>
      <w:r>
        <w:rPr>
          <w:rFonts w:ascii="Cambria" w:hAnsi="Cambria" w:cs="Cambria"/>
          <w:sz w:val="28"/>
          <w:szCs w:val="28"/>
        </w:rPr>
        <w:br/>
        <w:t>Кто сегодня с нами веселился – тот и молодец!</w:t>
      </w:r>
      <w:r>
        <w:rPr>
          <w:rFonts w:ascii="Cambria" w:hAnsi="Cambria" w:cs="Cambria"/>
          <w:sz w:val="28"/>
          <w:szCs w:val="28"/>
        </w:rPr>
        <w:br/>
      </w:r>
    </w:p>
    <w:p w:rsidR="00375C8B" w:rsidRDefault="00375C8B">
      <w:pPr>
        <w:jc w:val="right"/>
        <w:rPr>
          <w:rFonts w:ascii="Cambria" w:hAnsi="Cambria" w:cs="Cambria"/>
          <w:b/>
          <w:bCs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/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</w:t>
      </w:r>
    </w:p>
    <w:p w:rsidR="00375C8B" w:rsidRDefault="00375C8B">
      <w:pPr>
        <w:rPr>
          <w:rFonts w:ascii="Cambria" w:hAnsi="Cambria" w:cs="Cambria"/>
          <w:sz w:val="28"/>
          <w:szCs w:val="28"/>
        </w:rPr>
      </w:pPr>
    </w:p>
    <w:p w:rsidR="00375C8B" w:rsidRDefault="00375C8B">
      <w:pPr>
        <w:rPr>
          <w:rFonts w:ascii="Times New Roman" w:hAnsi="Times New Roman" w:cs="Times New Roman"/>
          <w:sz w:val="24"/>
          <w:szCs w:val="24"/>
        </w:rPr>
      </w:pPr>
    </w:p>
    <w:sectPr w:rsidR="00375C8B" w:rsidSect="0078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A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73C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2232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C247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D251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FE4"/>
    <w:rsid w:val="001A738C"/>
    <w:rsid w:val="00375C8B"/>
    <w:rsid w:val="004B2FE4"/>
    <w:rsid w:val="00781D09"/>
    <w:rsid w:val="00A5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1503</Words>
  <Characters>8568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2013-05-12T08:48:00Z</dcterms:created>
  <dcterms:modified xsi:type="dcterms:W3CDTF">2013-05-12T08:49:00Z</dcterms:modified>
</cp:coreProperties>
</file>